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DA" w:rsidRPr="001B1004" w:rsidRDefault="001446DA" w:rsidP="003B62D6">
      <w:pPr>
        <w:spacing w:afterLines="50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1B1004">
        <w:rPr>
          <w:rFonts w:ascii="黑体" w:eastAsia="黑体" w:hAnsi="宋体" w:cs="宋体" w:hint="eastAsia"/>
          <w:b/>
          <w:kern w:val="0"/>
          <w:sz w:val="32"/>
          <w:szCs w:val="32"/>
        </w:rPr>
        <w:t>浙江科技学院“浙江新闻”</w:t>
      </w:r>
      <w:r w:rsidRPr="001B1004">
        <w:rPr>
          <w:rFonts w:ascii="黑体" w:eastAsia="黑体" w:hAnsi="宋体" w:cs="宋体"/>
          <w:b/>
          <w:kern w:val="0"/>
          <w:sz w:val="32"/>
          <w:szCs w:val="32"/>
        </w:rPr>
        <w:t>APP</w:t>
      </w:r>
      <w:r w:rsidRPr="001B1004">
        <w:rPr>
          <w:rFonts w:ascii="黑体" w:eastAsia="黑体" w:hAnsi="宋体" w:cs="宋体" w:hint="eastAsia"/>
          <w:b/>
          <w:kern w:val="0"/>
          <w:sz w:val="32"/>
          <w:szCs w:val="32"/>
        </w:rPr>
        <w:t>推广分配统计表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2127"/>
        <w:gridCol w:w="1657"/>
        <w:gridCol w:w="1925"/>
        <w:gridCol w:w="1948"/>
      </w:tblGrid>
      <w:tr w:rsidR="001446DA" w:rsidRPr="00190756" w:rsidTr="003B62D6">
        <w:trPr>
          <w:trHeight w:val="596"/>
        </w:trPr>
        <w:tc>
          <w:tcPr>
            <w:tcW w:w="878" w:type="dxa"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（书院）</w:t>
            </w:r>
          </w:p>
        </w:tc>
        <w:tc>
          <w:tcPr>
            <w:tcW w:w="1657" w:type="dxa"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25" w:type="dxa"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948" w:type="dxa"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756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1446DA" w:rsidRPr="00683B42" w:rsidTr="003B62D6">
        <w:trPr>
          <w:trHeight w:val="410"/>
        </w:trPr>
        <w:tc>
          <w:tcPr>
            <w:tcW w:w="878" w:type="dxa"/>
            <w:noWrap/>
            <w:vAlign w:val="center"/>
          </w:tcPr>
          <w:p w:rsidR="001446DA" w:rsidRDefault="001446DA" w:rsidP="000F2C0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12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/>
            <w:vAlign w:val="center"/>
          </w:tcPr>
          <w:p w:rsidR="001446DA" w:rsidRPr="00190756" w:rsidRDefault="001446DA" w:rsidP="000F2C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1446DA" w:rsidRPr="00683B42" w:rsidRDefault="001446DA" w:rsidP="000F2C0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1446DA" w:rsidRPr="00AB3C1A" w:rsidRDefault="001446DA" w:rsidP="003D4498">
      <w:pPr>
        <w:spacing w:beforeLines="50"/>
        <w:rPr>
          <w:rFonts w:ascii="黑体" w:eastAsia="黑体"/>
          <w:b/>
          <w:sz w:val="24"/>
          <w:szCs w:val="24"/>
          <w:u w:val="single"/>
        </w:rPr>
      </w:pPr>
      <w:r w:rsidRPr="00AB3C1A">
        <w:rPr>
          <w:rFonts w:ascii="黑体" w:eastAsia="黑体" w:hint="eastAsia"/>
          <w:b/>
          <w:sz w:val="24"/>
          <w:szCs w:val="24"/>
        </w:rPr>
        <w:t>抽奖码设定总人数（上报人数以抽奖码为准）：</w:t>
      </w:r>
      <w:r w:rsidRPr="00AB3C1A">
        <w:rPr>
          <w:rFonts w:ascii="黑体" w:eastAsia="黑体"/>
          <w:b/>
          <w:sz w:val="24"/>
          <w:szCs w:val="24"/>
          <w:u w:val="single"/>
        </w:rPr>
        <w:t xml:space="preserve">                    </w:t>
      </w:r>
    </w:p>
    <w:p w:rsidR="001446DA" w:rsidRPr="00AB3C1A" w:rsidRDefault="001446DA">
      <w:pPr>
        <w:rPr>
          <w:sz w:val="24"/>
          <w:szCs w:val="24"/>
        </w:rPr>
      </w:pPr>
    </w:p>
    <w:p w:rsidR="001446DA" w:rsidRPr="00AB3C1A" w:rsidRDefault="001446DA">
      <w:pPr>
        <w:rPr>
          <w:sz w:val="24"/>
          <w:szCs w:val="24"/>
        </w:rPr>
      </w:pPr>
      <w:r w:rsidRPr="00AB3C1A">
        <w:rPr>
          <w:rFonts w:hint="eastAsia"/>
          <w:sz w:val="24"/>
          <w:szCs w:val="24"/>
        </w:rPr>
        <w:t>填表人：</w:t>
      </w:r>
      <w:r w:rsidRPr="00AB3C1A">
        <w:rPr>
          <w:sz w:val="24"/>
          <w:szCs w:val="24"/>
        </w:rPr>
        <w:t xml:space="preserve">                </w:t>
      </w:r>
      <w:r w:rsidRPr="00AB3C1A">
        <w:rPr>
          <w:rFonts w:hint="eastAsia"/>
          <w:sz w:val="24"/>
          <w:szCs w:val="24"/>
        </w:rPr>
        <w:t>联系电话：</w:t>
      </w:r>
    </w:p>
    <w:p w:rsidR="001446DA" w:rsidRPr="00A11CD6" w:rsidRDefault="001446DA" w:rsidP="00AB3C1A">
      <w:pPr>
        <w:widowControl/>
        <w:spacing w:line="440" w:lineRule="exact"/>
        <w:ind w:firstLine="482"/>
        <w:jc w:val="right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/>
          <w:kern w:val="0"/>
          <w:sz w:val="28"/>
          <w:szCs w:val="28"/>
        </w:rPr>
        <w:t xml:space="preserve"> </w:t>
      </w:r>
      <w:r w:rsidRPr="00A11CD6">
        <w:rPr>
          <w:rFonts w:ascii="黑体" w:eastAsia="黑体" w:hAnsi="宋体" w:cs="宋体" w:hint="eastAsia"/>
          <w:kern w:val="0"/>
          <w:sz w:val="28"/>
          <w:szCs w:val="28"/>
        </w:rPr>
        <w:t>党委宣传部</w:t>
      </w:r>
      <w:r>
        <w:rPr>
          <w:rFonts w:ascii="黑体" w:eastAsia="黑体" w:hAnsi="宋体" w:cs="宋体"/>
          <w:kern w:val="0"/>
          <w:sz w:val="28"/>
          <w:szCs w:val="28"/>
        </w:rPr>
        <w:t xml:space="preserve">  </w:t>
      </w:r>
      <w:r w:rsidRPr="00A11CD6">
        <w:rPr>
          <w:rFonts w:ascii="黑体" w:eastAsia="黑体" w:hAnsi="宋体" w:cs="宋体" w:hint="eastAsia"/>
          <w:kern w:val="0"/>
          <w:sz w:val="28"/>
          <w:szCs w:val="28"/>
        </w:rPr>
        <w:t>党委学工部</w:t>
      </w:r>
    </w:p>
    <w:p w:rsidR="001446DA" w:rsidRPr="00E14162" w:rsidRDefault="001446DA" w:rsidP="00AB3C1A">
      <w:pPr>
        <w:widowControl/>
        <w:spacing w:line="440" w:lineRule="exact"/>
        <w:ind w:firstLine="482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14"/>
        </w:smartTagPr>
        <w:r w:rsidRPr="00A11CD6">
          <w:rPr>
            <w:rFonts w:ascii="黑体" w:eastAsia="黑体" w:hAnsi="Times New Roman"/>
            <w:kern w:val="0"/>
            <w:sz w:val="28"/>
            <w:szCs w:val="28"/>
          </w:rPr>
          <w:t>2014</w:t>
        </w:r>
        <w:r w:rsidRPr="00A11CD6">
          <w:rPr>
            <w:rFonts w:ascii="黑体" w:eastAsia="黑体" w:hAnsi="宋体" w:hint="eastAsia"/>
            <w:kern w:val="0"/>
            <w:sz w:val="28"/>
            <w:szCs w:val="28"/>
          </w:rPr>
          <w:t>年</w:t>
        </w:r>
        <w:r w:rsidRPr="00A11CD6">
          <w:rPr>
            <w:rFonts w:ascii="黑体" w:eastAsia="黑体" w:hAnsi="Times New Roman"/>
            <w:kern w:val="0"/>
            <w:sz w:val="28"/>
            <w:szCs w:val="28"/>
          </w:rPr>
          <w:t>11</w:t>
        </w:r>
        <w:r w:rsidRPr="00A11CD6">
          <w:rPr>
            <w:rFonts w:ascii="黑体" w:eastAsia="黑体" w:hAnsi="宋体" w:hint="eastAsia"/>
            <w:kern w:val="0"/>
            <w:sz w:val="28"/>
            <w:szCs w:val="28"/>
          </w:rPr>
          <w:t>月</w:t>
        </w:r>
        <w:r>
          <w:rPr>
            <w:rFonts w:ascii="黑体" w:eastAsia="黑体" w:hAnsi="Times New Roman"/>
            <w:kern w:val="0"/>
            <w:sz w:val="28"/>
            <w:szCs w:val="28"/>
          </w:rPr>
          <w:t>13</w:t>
        </w:r>
        <w:r w:rsidRPr="00A11CD6">
          <w:rPr>
            <w:rFonts w:ascii="黑体" w:eastAsia="黑体" w:hAnsi="宋体" w:hint="eastAsia"/>
            <w:kern w:val="0"/>
            <w:sz w:val="28"/>
            <w:szCs w:val="28"/>
          </w:rPr>
          <w:t>日</w:t>
        </w:r>
      </w:smartTag>
    </w:p>
    <w:sectPr w:rsidR="001446DA" w:rsidRPr="00E14162" w:rsidSect="00B32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6DA" w:rsidRDefault="001446DA" w:rsidP="0009339E">
      <w:r>
        <w:separator/>
      </w:r>
    </w:p>
  </w:endnote>
  <w:endnote w:type="continuationSeparator" w:id="1">
    <w:p w:rsidR="001446DA" w:rsidRDefault="001446DA" w:rsidP="0009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6DA" w:rsidRDefault="001446DA" w:rsidP="0009339E">
      <w:r>
        <w:separator/>
      </w:r>
    </w:p>
  </w:footnote>
  <w:footnote w:type="continuationSeparator" w:id="1">
    <w:p w:rsidR="001446DA" w:rsidRDefault="001446DA" w:rsidP="0009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 w:rsidP="001B100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A" w:rsidRDefault="001446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162"/>
    <w:rsid w:val="00090857"/>
    <w:rsid w:val="0009339E"/>
    <w:rsid w:val="000E4243"/>
    <w:rsid w:val="000F2C08"/>
    <w:rsid w:val="00121820"/>
    <w:rsid w:val="001446DA"/>
    <w:rsid w:val="00190756"/>
    <w:rsid w:val="001B1004"/>
    <w:rsid w:val="001E3309"/>
    <w:rsid w:val="002116D4"/>
    <w:rsid w:val="002267A8"/>
    <w:rsid w:val="002A1DF3"/>
    <w:rsid w:val="002B0D89"/>
    <w:rsid w:val="002C1CD5"/>
    <w:rsid w:val="00323AA8"/>
    <w:rsid w:val="00360CC1"/>
    <w:rsid w:val="00394FCF"/>
    <w:rsid w:val="003B62D6"/>
    <w:rsid w:val="003D4498"/>
    <w:rsid w:val="00417FB4"/>
    <w:rsid w:val="004323B0"/>
    <w:rsid w:val="00457F18"/>
    <w:rsid w:val="004D56F8"/>
    <w:rsid w:val="00544328"/>
    <w:rsid w:val="005534D4"/>
    <w:rsid w:val="00632223"/>
    <w:rsid w:val="00683B42"/>
    <w:rsid w:val="006F2D39"/>
    <w:rsid w:val="00712D52"/>
    <w:rsid w:val="0071523A"/>
    <w:rsid w:val="00761762"/>
    <w:rsid w:val="00772AB8"/>
    <w:rsid w:val="007A7D8B"/>
    <w:rsid w:val="007C3522"/>
    <w:rsid w:val="00806B08"/>
    <w:rsid w:val="00876A2E"/>
    <w:rsid w:val="009078D8"/>
    <w:rsid w:val="00A11CD6"/>
    <w:rsid w:val="00A24FEF"/>
    <w:rsid w:val="00A94C98"/>
    <w:rsid w:val="00AB3C1A"/>
    <w:rsid w:val="00B32893"/>
    <w:rsid w:val="00C11D91"/>
    <w:rsid w:val="00C833B5"/>
    <w:rsid w:val="00D46826"/>
    <w:rsid w:val="00DD24EB"/>
    <w:rsid w:val="00DE1E38"/>
    <w:rsid w:val="00E0020C"/>
    <w:rsid w:val="00E14162"/>
    <w:rsid w:val="00EC7CE7"/>
    <w:rsid w:val="00EE174E"/>
    <w:rsid w:val="00EF5FEB"/>
    <w:rsid w:val="00FB2354"/>
    <w:rsid w:val="00FD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893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E14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162"/>
    <w:rPr>
      <w:rFonts w:ascii="宋体" w:eastAsia="宋体" w:hAnsi="宋体" w:cs="宋体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E1416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141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16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9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339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339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Pages>1</Pages>
  <Words>49</Words>
  <Characters>282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微软中国</cp:lastModifiedBy>
  <cp:revision>20</cp:revision>
  <cp:lastPrinted>2014-11-11T05:50:00Z</cp:lastPrinted>
  <dcterms:created xsi:type="dcterms:W3CDTF">2014-11-10T05:32:00Z</dcterms:created>
  <dcterms:modified xsi:type="dcterms:W3CDTF">2014-11-14T06:06:00Z</dcterms:modified>
</cp:coreProperties>
</file>